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1F" w:rsidRPr="00B23277" w:rsidRDefault="0079551F" w:rsidP="002114C9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  <w:vertAlign w:val="superscript"/>
          <w:lang w:eastAsia="pl-PL"/>
        </w:rPr>
      </w:pPr>
      <w:r w:rsidRPr="00B23277">
        <w:rPr>
          <w:rFonts w:ascii="Trebuchet MS" w:hAnsi="Trebuchet MS"/>
          <w:b/>
          <w:sz w:val="20"/>
          <w:szCs w:val="20"/>
          <w:lang w:eastAsia="pl-PL"/>
        </w:rPr>
        <w:t>WNIOSEK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o wynajęcie mieszkania położonego w budynku mieszkalnym wielorodzinnym 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mieszczącym się w Rudzie Śląskiej przy ulicy Kędzierzyńskiej i Czempiela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należącego do zasobu TBS DOMBUD sp. z o.o.</w:t>
      </w:r>
    </w:p>
    <w:p w:rsidR="0079551F" w:rsidRDefault="0079551F" w:rsidP="002114C9">
      <w:pPr>
        <w:spacing w:after="0" w:line="360" w:lineRule="auto"/>
        <w:jc w:val="center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W przypadku nieudzielenia finansowania przez Bank Gospodarstwa Krajowego na rzecz Towarzystwa Budownictwa Społecznego DOMBUD sp. z o.o., bądź udzielenia go w wysokości niewystarczającej na realizację inwestycji, wnioski o wynajęcie lokali nie będą rozpatrywane.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Przyjęcie niniejszego wniosku nie jest równoznaczne z przyznaniem tytułu prawnego do lokalu znajdującego się zasobach TBS.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Podane w druku informacje, w szczególności dane dotyczące powierzchni poszczególnych lokali, ilości pomieszczeń itp.  mogą ulec zmianie na skutek okoliczności wynikłych w trakcie realizacji inwestycji.  </w:t>
      </w:r>
    </w:p>
    <w:p w:rsidR="0079551F" w:rsidRDefault="0079551F" w:rsidP="002114C9">
      <w:pPr>
        <w:spacing w:after="0" w:line="360" w:lineRule="auto"/>
        <w:jc w:val="center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numPr>
          <w:ilvl w:val="0"/>
          <w:numId w:val="1"/>
        </w:numPr>
        <w:tabs>
          <w:tab w:val="num" w:pos="0"/>
        </w:tabs>
        <w:spacing w:after="0" w:line="360" w:lineRule="auto"/>
        <w:ind w:left="3060" w:hanging="2700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>Dane osobowe i teleadresowe Wnioskodawcy: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Imię i nazwisko Wnioskodawcy 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…………..…..……………………………..…..…………………...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ind w:right="-1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Adres wnioskodawcy: kod ..........-.......... miasto…………………..…..……………………………….                                        ulica:…………………………………………………………..</w:t>
      </w:r>
      <w:r w:rsidRPr="006E2002">
        <w:rPr>
          <w:rFonts w:ascii="Trebuchet MS" w:hAnsi="Trebuchet MS"/>
          <w:sz w:val="20"/>
          <w:szCs w:val="20"/>
          <w:lang w:eastAsia="pl-PL"/>
        </w:rPr>
        <w:t>nr  …………./...........................................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PESEL wnioskodawcy</w:t>
      </w:r>
      <w:r w:rsidRPr="006E2002">
        <w:rPr>
          <w:rFonts w:ascii="Trebuchet MS" w:hAnsi="Trebuchet MS"/>
          <w:sz w:val="20"/>
          <w:szCs w:val="20"/>
          <w:lang w:eastAsia="pl-PL"/>
        </w:rPr>
        <w:t>:…………………………………………………………………………………...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Seria i nr dowodu osobistego wnioskodawcy: ....................................................................................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Dowód wydany przez .............................................................................................................................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Adres do korespondencji</w:t>
      </w:r>
      <w:r w:rsidRPr="006E2002">
        <w:rPr>
          <w:rFonts w:ascii="Trebuchet MS" w:hAnsi="Trebuchet MS"/>
          <w:sz w:val="20"/>
          <w:szCs w:val="20"/>
          <w:lang w:eastAsia="pl-PL"/>
        </w:rPr>
        <w:t xml:space="preserve"> (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Wypełnić tylko w przypadku nie przebywania pod adresem stałego pobytu)</w:t>
      </w:r>
      <w:r w:rsidRPr="006E2002">
        <w:rPr>
          <w:rFonts w:ascii="Trebuchet MS" w:hAnsi="Trebuchet MS"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kod .........-........…</w:t>
      </w:r>
      <w:r>
        <w:rPr>
          <w:rFonts w:ascii="Trebuchet MS" w:hAnsi="Trebuchet MS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miasto ……………..…..…………………………ulica:…………………………………. </w:t>
      </w:r>
      <w:r w:rsidRPr="006E2002">
        <w:rPr>
          <w:rFonts w:ascii="Trebuchet MS" w:hAnsi="Trebuchet MS"/>
          <w:sz w:val="20"/>
          <w:szCs w:val="20"/>
          <w:lang w:eastAsia="pl-PL"/>
        </w:rPr>
        <w:t>nr .………/...........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tel. dom/kom. ..........................................................   tel. praca</w:t>
      </w:r>
      <w:r>
        <w:rPr>
          <w:rFonts w:ascii="Trebuchet MS" w:hAnsi="Trebuchet MS"/>
          <w:sz w:val="20"/>
          <w:szCs w:val="20"/>
          <w:lang w:eastAsia="pl-PL"/>
        </w:rPr>
        <w:t xml:space="preserve"> .........................</w:t>
      </w:r>
    </w:p>
    <w:p w:rsidR="0079551F" w:rsidRPr="006E2002" w:rsidRDefault="0079551F" w:rsidP="005E4D62">
      <w:pPr>
        <w:numPr>
          <w:ilvl w:val="0"/>
          <w:numId w:val="9"/>
        </w:num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val="de-DE" w:eastAsia="pl-PL"/>
        </w:rPr>
        <w:t>adres e-mail ................................................................................................................</w:t>
      </w:r>
      <w:r>
        <w:rPr>
          <w:rFonts w:ascii="Trebuchet MS" w:hAnsi="Trebuchet MS"/>
          <w:sz w:val="20"/>
          <w:szCs w:val="20"/>
          <w:lang w:eastAsia="pl-PL"/>
        </w:rPr>
        <w:t>.................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numPr>
          <w:ilvl w:val="0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Sytuacja rodzinna wnioskodawcy:</w:t>
      </w:r>
    </w:p>
    <w:p w:rsidR="0079551F" w:rsidRPr="006E2002" w:rsidRDefault="0079551F" w:rsidP="002114C9">
      <w:pPr>
        <w:numPr>
          <w:ilvl w:val="1"/>
          <w:numId w:val="1"/>
        </w:numPr>
        <w:spacing w:before="240" w:after="0" w:line="360" w:lineRule="auto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>Oświadczam, iż pozostaje / nie pozostaje w związku małżeńskim</w:t>
      </w:r>
      <w:r w:rsidRPr="006E2002">
        <w:rPr>
          <w:rFonts w:ascii="Trebuchet MS" w:hAnsi="Trebuchet MS"/>
          <w:sz w:val="20"/>
          <w:szCs w:val="20"/>
          <w:u w:val="single"/>
          <w:vertAlign w:val="superscript"/>
          <w:lang w:eastAsia="pl-PL"/>
        </w:rPr>
        <w:t>*)</w:t>
      </w: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>.</w:t>
      </w:r>
    </w:p>
    <w:p w:rsidR="0079551F" w:rsidRPr="006E2002" w:rsidRDefault="0079551F" w:rsidP="002114C9">
      <w:pPr>
        <w:numPr>
          <w:ilvl w:val="1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>Oświadczam, iż wychowuję/ nie wychowuję</w:t>
      </w:r>
      <w:r w:rsidRPr="006E2002">
        <w:rPr>
          <w:rFonts w:ascii="Trebuchet MS" w:hAnsi="Trebuchet MS"/>
          <w:sz w:val="20"/>
          <w:szCs w:val="20"/>
          <w:u w:val="single"/>
          <w:vertAlign w:val="superscript"/>
          <w:lang w:eastAsia="pl-PL"/>
        </w:rPr>
        <w:t>*)</w:t>
      </w: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 xml:space="preserve"> przynajmniej jedno dziecko własne lub przysposobione w rozumieniu art. 7 ust. 1a ustawy z dnia 27 września 2013 r. o pomocy państwa w nabyciu pierwszego mieszkania przez młodych ludzi (tj. Dz. U. z 2015 r., poz. 1865)</w:t>
      </w:r>
    </w:p>
    <w:p w:rsidR="0079551F" w:rsidRPr="006E2002" w:rsidRDefault="0079551F" w:rsidP="002114C9">
      <w:pPr>
        <w:numPr>
          <w:ilvl w:val="1"/>
          <w:numId w:val="1"/>
        </w:numPr>
        <w:spacing w:after="0" w:line="360" w:lineRule="auto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>Oświadczam, iż w wynajmowanym lokalu mieszkalnym zamieszkiwać będą ze mną następujące osoby:</w:t>
      </w:r>
    </w:p>
    <w:p w:rsidR="0079551F" w:rsidRDefault="0079551F" w:rsidP="002114C9">
      <w:pPr>
        <w:spacing w:after="0" w:line="360" w:lineRule="auto"/>
        <w:ind w:left="720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  <w:r w:rsidRPr="006E2002">
        <w:rPr>
          <w:rFonts w:ascii="Trebuchet MS" w:hAnsi="Trebuchet MS"/>
          <w:sz w:val="20"/>
          <w:szCs w:val="20"/>
          <w:u w:val="single"/>
          <w:lang w:eastAsia="pl-PL"/>
        </w:rPr>
        <w:t xml:space="preserve"> </w:t>
      </w:r>
    </w:p>
    <w:p w:rsidR="0079551F" w:rsidRPr="006E2002" w:rsidRDefault="0079551F" w:rsidP="002114C9">
      <w:pPr>
        <w:spacing w:after="0" w:line="360" w:lineRule="auto"/>
        <w:ind w:left="720"/>
        <w:jc w:val="both"/>
        <w:rPr>
          <w:rFonts w:ascii="Trebuchet MS" w:hAnsi="Trebuchet MS"/>
          <w:sz w:val="20"/>
          <w:szCs w:val="20"/>
          <w:u w:val="single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"/>
        <w:gridCol w:w="2894"/>
        <w:gridCol w:w="1842"/>
        <w:gridCol w:w="1843"/>
        <w:gridCol w:w="2961"/>
      </w:tblGrid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94" w:type="dxa"/>
            <w:vAlign w:val="center"/>
          </w:tcPr>
          <w:p w:rsidR="0079551F" w:rsidRPr="006E2002" w:rsidRDefault="0079551F" w:rsidP="002114C9">
            <w:pPr>
              <w:keepNext/>
              <w:spacing w:after="0" w:line="360" w:lineRule="auto"/>
              <w:jc w:val="center"/>
              <w:outlineLvl w:val="1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  <w:p w:rsidR="0079551F" w:rsidRPr="006E2002" w:rsidRDefault="0079551F" w:rsidP="002114C9">
            <w:pPr>
              <w:keepNext/>
              <w:spacing w:after="0" w:line="360" w:lineRule="auto"/>
              <w:jc w:val="center"/>
              <w:outlineLvl w:val="1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Nazwisko i imię</w:t>
            </w:r>
          </w:p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 xml:space="preserve">Data urodzenia </w:t>
            </w:r>
          </w:p>
        </w:tc>
        <w:tc>
          <w:tcPr>
            <w:tcW w:w="184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Stosunek pokrewieństwa do wnioskodawcy</w:t>
            </w:r>
          </w:p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 xml:space="preserve">Pobyt stały </w:t>
            </w:r>
          </w:p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ulica, nr domu, kod, miejscowość</w:t>
            </w:r>
          </w:p>
        </w:tc>
      </w:tr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94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94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894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  <w:tr w:rsidR="0079551F" w:rsidRPr="006E2002" w:rsidTr="003736AC">
        <w:trPr>
          <w:trHeight w:val="1134"/>
        </w:trPr>
        <w:tc>
          <w:tcPr>
            <w:tcW w:w="483" w:type="dxa"/>
            <w:vAlign w:val="center"/>
          </w:tcPr>
          <w:p w:rsidR="0079551F" w:rsidRPr="006E2002" w:rsidRDefault="0079551F" w:rsidP="002114C9">
            <w:pPr>
              <w:spacing w:after="0" w:line="360" w:lineRule="auto"/>
              <w:jc w:val="center"/>
              <w:rPr>
                <w:rFonts w:ascii="Trebuchet MS" w:hAnsi="Trebuchet MS"/>
                <w:sz w:val="20"/>
                <w:szCs w:val="20"/>
                <w:lang w:eastAsia="pl-PL"/>
              </w:rPr>
            </w:pPr>
            <w:r w:rsidRPr="006E2002">
              <w:rPr>
                <w:rFonts w:ascii="Trebuchet MS" w:hAnsi="Trebuchet MS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894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  <w:tc>
          <w:tcPr>
            <w:tcW w:w="2961" w:type="dxa"/>
          </w:tcPr>
          <w:p w:rsidR="0079551F" w:rsidRPr="006E2002" w:rsidRDefault="0079551F" w:rsidP="002114C9">
            <w:pPr>
              <w:spacing w:after="0" w:line="360" w:lineRule="auto"/>
              <w:rPr>
                <w:rFonts w:ascii="Trebuchet MS" w:hAnsi="Trebuchet MS"/>
                <w:sz w:val="20"/>
                <w:szCs w:val="20"/>
                <w:lang w:eastAsia="pl-PL"/>
              </w:rPr>
            </w:pPr>
          </w:p>
        </w:tc>
      </w:tr>
    </w:tbl>
    <w:p w:rsidR="0079551F" w:rsidRPr="006E2002" w:rsidRDefault="0079551F" w:rsidP="002114C9">
      <w:pPr>
        <w:spacing w:after="0" w:line="360" w:lineRule="auto"/>
        <w:ind w:left="644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6E2002" w:rsidRDefault="0079551F" w:rsidP="002114C9">
      <w:pPr>
        <w:numPr>
          <w:ilvl w:val="0"/>
          <w:numId w:val="1"/>
        </w:numPr>
        <w:spacing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u w:val="single"/>
          <w:lang w:eastAsia="pl-PL"/>
        </w:rPr>
        <w:t>Sytuacja mieszkaniowa wnioskodawcy:</w:t>
      </w:r>
    </w:p>
    <w:p w:rsidR="0079551F" w:rsidRPr="006E2002" w:rsidRDefault="0079551F" w:rsidP="002114C9">
      <w:pPr>
        <w:numPr>
          <w:ilvl w:val="1"/>
          <w:numId w:val="1"/>
        </w:numPr>
        <w:spacing w:before="240"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Oświadczam, iż wnioskodawca oraz osoby zgłoszone przez wnioskodawcę do wspólnego zamieszkiwania posiadają/ nie posiadają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*)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tytułu prawnego do innego lokalu mieszkalnego lub nieruchomości mieszkalnej  z zastrzeżeniem pkt. b. </w:t>
      </w:r>
    </w:p>
    <w:p w:rsidR="0079551F" w:rsidRPr="006E2002" w:rsidRDefault="0079551F" w:rsidP="002114C9">
      <w:pPr>
        <w:numPr>
          <w:ilvl w:val="1"/>
          <w:numId w:val="1"/>
        </w:numPr>
        <w:spacing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Oświadczam,  iż aktualnie posiadam/ nie posiadam *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 xml:space="preserve">) 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tytuł prawny do lokalu mieszkalnego należącego  do zasobu mieszkaniowego Miasta Ruda Śląska.</w:t>
      </w:r>
    </w:p>
    <w:p w:rsidR="0079551F" w:rsidRPr="006E2002" w:rsidRDefault="0079551F" w:rsidP="002114C9">
      <w:pPr>
        <w:spacing w:after="0" w:line="360" w:lineRule="auto"/>
        <w:ind w:left="720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B23277" w:rsidRDefault="0079551F" w:rsidP="00B23277">
      <w:pPr>
        <w:numPr>
          <w:ilvl w:val="0"/>
          <w:numId w:val="11"/>
        </w:numPr>
        <w:tabs>
          <w:tab w:val="clear" w:pos="1440"/>
        </w:tabs>
        <w:spacing w:before="60" w:line="360" w:lineRule="auto"/>
        <w:ind w:left="720"/>
        <w:rPr>
          <w:rFonts w:ascii="Trebuchet MS" w:hAnsi="Trebuchet MS" w:cs="Arial"/>
          <w:sz w:val="20"/>
          <w:szCs w:val="20"/>
          <w:u w:val="single"/>
        </w:rPr>
      </w:pPr>
      <w:r w:rsidRPr="00B23277">
        <w:rPr>
          <w:rFonts w:ascii="Trebuchet MS" w:hAnsi="Trebuchet MS" w:cs="Arial"/>
          <w:sz w:val="20"/>
          <w:szCs w:val="20"/>
          <w:u w:val="single"/>
        </w:rPr>
        <w:t>Dane dotyczące zajmowanego lokalu mieszkalnego (wypełnia administrator budynku)</w:t>
      </w:r>
    </w:p>
    <w:p w:rsidR="0079551F" w:rsidRDefault="0079551F" w:rsidP="002114C9">
      <w:pPr>
        <w:tabs>
          <w:tab w:val="left" w:pos="360"/>
        </w:tabs>
        <w:spacing w:line="360" w:lineRule="auto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 xml:space="preserve">a. </w:t>
      </w:r>
      <w:r>
        <w:rPr>
          <w:rFonts w:ascii="Trebuchet MS" w:hAnsi="Trebuchet MS" w:cs="Arial"/>
          <w:sz w:val="20"/>
          <w:szCs w:val="20"/>
        </w:rPr>
        <w:t>Adres lokalu:………………………………………………………………………………………………………………………………………….</w:t>
      </w:r>
    </w:p>
    <w:p w:rsidR="0079551F" w:rsidRPr="006E2002" w:rsidRDefault="0079551F" w:rsidP="002114C9">
      <w:pPr>
        <w:tabs>
          <w:tab w:val="left" w:pos="360"/>
        </w:tabs>
        <w:spacing w:line="360" w:lineRule="auto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b. Najemcą/właścicielem/członkiem spółdzielni </w:t>
      </w:r>
      <w:r w:rsidRPr="006E2002">
        <w:rPr>
          <w:rFonts w:ascii="Trebuchet MS" w:hAnsi="Trebuchet MS" w:cs="Arial"/>
          <w:sz w:val="20"/>
          <w:szCs w:val="20"/>
        </w:rPr>
        <w:t>ww. mieszkania jest/był(a) .........................................................................</w:t>
      </w:r>
    </w:p>
    <w:p w:rsidR="0079551F" w:rsidRPr="006E2002" w:rsidRDefault="0079551F" w:rsidP="002114C9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</w:t>
      </w:r>
      <w:r w:rsidRPr="006E2002">
        <w:rPr>
          <w:rFonts w:ascii="Trebuchet MS" w:hAnsi="Trebuchet MS" w:cs="Arial"/>
          <w:sz w:val="20"/>
          <w:szCs w:val="20"/>
        </w:rPr>
        <w:t>. Zajmowane mieszkanie jest lokalem:</w:t>
      </w:r>
    </w:p>
    <w:p w:rsidR="0079551F" w:rsidRPr="006E2002" w:rsidRDefault="0079551F" w:rsidP="002114C9">
      <w:pPr>
        <w:tabs>
          <w:tab w:val="left" w:pos="900"/>
          <w:tab w:val="left" w:pos="3960"/>
          <w:tab w:val="left" w:pos="4500"/>
          <w:tab w:val="left" w:pos="7020"/>
          <w:tab w:val="left" w:pos="7560"/>
        </w:tabs>
        <w:spacing w:line="360" w:lineRule="auto"/>
        <w:ind w:left="357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 w:rsidRPr="006E2002">
        <w:rPr>
          <w:rFonts w:ascii="Trebuchet MS" w:hAnsi="Trebuchet MS" w:cs="Arial"/>
          <w:sz w:val="20"/>
          <w:szCs w:val="20"/>
        </w:rPr>
        <w:tab/>
        <w:t>kwaterunkowym,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służbowym,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spółdzielczym lokatorskim,</w:t>
      </w:r>
    </w:p>
    <w:p w:rsidR="0079551F" w:rsidRPr="006E2002" w:rsidRDefault="0079551F" w:rsidP="001F091C">
      <w:pPr>
        <w:tabs>
          <w:tab w:val="left" w:pos="900"/>
          <w:tab w:val="left" w:pos="3960"/>
          <w:tab w:val="left" w:pos="4500"/>
          <w:tab w:val="left" w:pos="7020"/>
          <w:tab w:val="left" w:pos="7560"/>
        </w:tabs>
        <w:spacing w:line="360" w:lineRule="auto"/>
        <w:ind w:left="357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 w:rsidRPr="006E2002">
        <w:rPr>
          <w:rFonts w:ascii="Trebuchet MS" w:hAnsi="Trebuchet MS" w:cs="Arial"/>
          <w:sz w:val="20"/>
          <w:szCs w:val="20"/>
        </w:rPr>
        <w:tab/>
        <w:t>własnościowym,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innym ……………………………………………………………</w:t>
      </w:r>
    </w:p>
    <w:p w:rsidR="0079551F" w:rsidRPr="006E2002" w:rsidRDefault="0079551F" w:rsidP="002114C9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</w:t>
      </w:r>
      <w:r w:rsidRPr="006E2002">
        <w:rPr>
          <w:rFonts w:ascii="Trebuchet MS" w:hAnsi="Trebuchet MS" w:cs="Arial"/>
          <w:sz w:val="20"/>
          <w:szCs w:val="20"/>
        </w:rPr>
        <w:t>. Mieszkanie jest:</w:t>
      </w:r>
    </w:p>
    <w:p w:rsidR="0079551F" w:rsidRPr="006E2002" w:rsidRDefault="0079551F" w:rsidP="00B23277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położone w budynku:</w:t>
      </w:r>
    </w:p>
    <w:p w:rsidR="0079551F" w:rsidRPr="006E2002" w:rsidRDefault="0079551F" w:rsidP="00B23277">
      <w:pPr>
        <w:spacing w:line="360" w:lineRule="auto"/>
        <w:ind w:left="720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E2002">
        <w:rPr>
          <w:rFonts w:ascii="Trebuchet MS" w:hAnsi="Trebuchet MS" w:cs="Arial"/>
          <w:sz w:val="20"/>
          <w:szCs w:val="20"/>
        </w:rPr>
        <w:t>mieszkalnym,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E2002">
        <w:rPr>
          <w:rFonts w:ascii="Trebuchet MS" w:hAnsi="Trebuchet MS" w:cs="Arial"/>
          <w:sz w:val="20"/>
          <w:szCs w:val="20"/>
        </w:rPr>
        <w:t>niemieszkalnym,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6E2002">
        <w:rPr>
          <w:rFonts w:ascii="Trebuchet MS" w:hAnsi="Trebuchet MS" w:cs="Arial"/>
          <w:sz w:val="20"/>
          <w:szCs w:val="20"/>
        </w:rPr>
        <w:t>przeznaczonym do rozbiórki,</w:t>
      </w:r>
    </w:p>
    <w:p w:rsidR="0079551F" w:rsidRPr="006E2002" w:rsidRDefault="0079551F" w:rsidP="00B23277">
      <w:pPr>
        <w:numPr>
          <w:ilvl w:val="0"/>
          <w:numId w:val="12"/>
        </w:numPr>
        <w:tabs>
          <w:tab w:val="left" w:pos="900"/>
          <w:tab w:val="left" w:pos="1440"/>
          <w:tab w:val="left" w:pos="3960"/>
          <w:tab w:val="left" w:pos="45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 w:rsidRPr="006E2002">
        <w:rPr>
          <w:rFonts w:ascii="Trebuchet MS" w:hAnsi="Trebuchet MS" w:cs="Arial"/>
          <w:sz w:val="20"/>
          <w:szCs w:val="20"/>
        </w:rPr>
        <w:tab/>
        <w:t>rozkładowe,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przechodnie,</w:t>
      </w:r>
    </w:p>
    <w:p w:rsidR="0079551F" w:rsidRPr="006E2002" w:rsidRDefault="0079551F" w:rsidP="00B23277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składa się z kuchni o powierzchni 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6E2002">
        <w:rPr>
          <w:rFonts w:ascii="Trebuchet MS" w:hAnsi="Trebuchet MS" w:cs="Arial"/>
          <w:sz w:val="20"/>
          <w:szCs w:val="20"/>
        </w:rPr>
        <w:t xml:space="preserve"> oraz z ……… pokoi o powierzchni:</w:t>
      </w:r>
    </w:p>
    <w:p w:rsidR="0079551F" w:rsidRPr="006E2002" w:rsidRDefault="0079551F" w:rsidP="00DB0BB4">
      <w:pPr>
        <w:tabs>
          <w:tab w:val="left" w:pos="2700"/>
          <w:tab w:val="left" w:pos="4680"/>
          <w:tab w:val="left" w:pos="6660"/>
          <w:tab w:val="left" w:pos="8640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1. 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6E2002">
        <w:rPr>
          <w:rFonts w:ascii="Trebuchet MS" w:hAnsi="Trebuchet MS" w:cs="Arial"/>
          <w:sz w:val="20"/>
          <w:szCs w:val="20"/>
        </w:rPr>
        <w:t>,</w:t>
      </w:r>
      <w:r w:rsidRPr="006E2002">
        <w:rPr>
          <w:rFonts w:ascii="Trebuchet MS" w:hAnsi="Trebuchet MS" w:cs="Arial"/>
          <w:sz w:val="20"/>
          <w:szCs w:val="20"/>
        </w:rPr>
        <w:tab/>
        <w:t>2. 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6E2002">
        <w:rPr>
          <w:rFonts w:ascii="Trebuchet MS" w:hAnsi="Trebuchet MS" w:cs="Arial"/>
          <w:sz w:val="20"/>
          <w:szCs w:val="20"/>
        </w:rPr>
        <w:t>,</w:t>
      </w:r>
      <w:r w:rsidRPr="006E2002">
        <w:rPr>
          <w:rFonts w:ascii="Trebuchet MS" w:hAnsi="Trebuchet MS" w:cs="Arial"/>
          <w:sz w:val="20"/>
          <w:szCs w:val="20"/>
        </w:rPr>
        <w:tab/>
        <w:t>3. 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6E2002">
        <w:rPr>
          <w:rFonts w:ascii="Trebuchet MS" w:hAnsi="Trebuchet MS" w:cs="Arial"/>
          <w:sz w:val="20"/>
          <w:szCs w:val="20"/>
        </w:rPr>
        <w:t>,</w:t>
      </w:r>
      <w:r w:rsidRPr="006E2002">
        <w:rPr>
          <w:rFonts w:ascii="Trebuchet MS" w:hAnsi="Trebuchet MS" w:cs="Arial"/>
          <w:sz w:val="20"/>
          <w:szCs w:val="20"/>
        </w:rPr>
        <w:tab/>
        <w:t>4. 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  <w:r w:rsidRPr="006E2002">
        <w:rPr>
          <w:rFonts w:ascii="Trebuchet MS" w:hAnsi="Trebuchet MS" w:cs="Arial"/>
          <w:sz w:val="20"/>
          <w:szCs w:val="20"/>
        </w:rPr>
        <w:t>,</w:t>
      </w:r>
      <w:r w:rsidRPr="006E2002">
        <w:rPr>
          <w:rFonts w:ascii="Trebuchet MS" w:hAnsi="Trebuchet MS" w:cs="Arial"/>
          <w:sz w:val="20"/>
          <w:szCs w:val="20"/>
        </w:rPr>
        <w:tab/>
        <w:t>5. 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</w:p>
    <w:p w:rsidR="0079551F" w:rsidRPr="006E2002" w:rsidRDefault="0079551F" w:rsidP="00B23277">
      <w:pPr>
        <w:numPr>
          <w:ilvl w:val="0"/>
          <w:numId w:val="12"/>
        </w:num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0"/>
          <w:vertAlign w:val="superscript"/>
        </w:rPr>
      </w:pPr>
      <w:r w:rsidRPr="006E2002">
        <w:rPr>
          <w:rFonts w:ascii="Trebuchet MS" w:hAnsi="Trebuchet MS" w:cs="Arial"/>
          <w:sz w:val="20"/>
          <w:szCs w:val="20"/>
        </w:rPr>
        <w:t>obejmuje powierzchnię użytkową …………… m</w:t>
      </w:r>
      <w:r w:rsidRPr="006E2002">
        <w:rPr>
          <w:rFonts w:ascii="Trebuchet MS" w:hAnsi="Trebuchet MS" w:cs="Arial"/>
          <w:sz w:val="20"/>
          <w:szCs w:val="20"/>
          <w:vertAlign w:val="superscript"/>
        </w:rPr>
        <w:t>2</w:t>
      </w:r>
    </w:p>
    <w:p w:rsidR="0079551F" w:rsidRPr="006E2002" w:rsidRDefault="0079551F" w:rsidP="002114C9">
      <w:pPr>
        <w:tabs>
          <w:tab w:val="left" w:pos="36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</w:t>
      </w:r>
      <w:r w:rsidRPr="006E2002">
        <w:rPr>
          <w:rFonts w:ascii="Trebuchet MS" w:hAnsi="Trebuchet MS" w:cs="Arial"/>
          <w:sz w:val="20"/>
          <w:szCs w:val="20"/>
        </w:rPr>
        <w:t>. Mieszkanie położone jest na parterze / ……… piętrze i jest wyposażone w:*</w:t>
      </w:r>
    </w:p>
    <w:p w:rsidR="0079551F" w:rsidRPr="006E2002" w:rsidRDefault="0079551F" w:rsidP="002114C9">
      <w:pPr>
        <w:tabs>
          <w:tab w:val="left" w:pos="360"/>
          <w:tab w:val="left" w:pos="900"/>
          <w:tab w:val="left" w:pos="3960"/>
          <w:tab w:val="left" w:pos="4500"/>
          <w:tab w:val="left" w:pos="7020"/>
          <w:tab w:val="left" w:pos="7560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 w:rsidRPr="006E2002">
        <w:rPr>
          <w:rFonts w:ascii="Trebuchet MS" w:hAnsi="Trebuchet MS" w:cs="Arial"/>
          <w:sz w:val="20"/>
          <w:szCs w:val="20"/>
        </w:rPr>
        <w:tab/>
        <w:t>instalację wodną,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kanalizacyjną,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gazową,</w:t>
      </w:r>
    </w:p>
    <w:p w:rsidR="0079551F" w:rsidRPr="006E2002" w:rsidRDefault="0079551F" w:rsidP="002114C9">
      <w:pPr>
        <w:tabs>
          <w:tab w:val="left" w:pos="360"/>
          <w:tab w:val="left" w:pos="900"/>
          <w:tab w:val="left" w:pos="3960"/>
          <w:tab w:val="left" w:pos="4500"/>
          <w:tab w:val="left" w:pos="7020"/>
          <w:tab w:val="left" w:pos="7560"/>
        </w:tabs>
        <w:spacing w:line="360" w:lineRule="auto"/>
        <w:ind w:left="360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□</w:t>
      </w:r>
      <w:r w:rsidRPr="006E2002">
        <w:rPr>
          <w:rFonts w:ascii="Trebuchet MS" w:hAnsi="Trebuchet MS" w:cs="Arial"/>
          <w:sz w:val="20"/>
          <w:szCs w:val="20"/>
        </w:rPr>
        <w:tab/>
        <w:t>centralne ogrzewanie,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w.c.,</w:t>
      </w:r>
      <w:r w:rsidRPr="006E2002">
        <w:rPr>
          <w:rFonts w:ascii="Trebuchet MS" w:hAnsi="Trebuchet MS" w:cs="Arial"/>
          <w:sz w:val="20"/>
          <w:szCs w:val="20"/>
        </w:rPr>
        <w:tab/>
        <w:t>□</w:t>
      </w:r>
      <w:r w:rsidRPr="006E2002">
        <w:rPr>
          <w:rFonts w:ascii="Trebuchet MS" w:hAnsi="Trebuchet MS" w:cs="Arial"/>
          <w:sz w:val="20"/>
          <w:szCs w:val="20"/>
        </w:rPr>
        <w:tab/>
        <w:t>łazienkę,</w:t>
      </w:r>
    </w:p>
    <w:p w:rsidR="0079551F" w:rsidRPr="006E2002" w:rsidRDefault="0079551F" w:rsidP="002114C9">
      <w:pPr>
        <w:tabs>
          <w:tab w:val="left" w:pos="360"/>
        </w:tabs>
        <w:spacing w:before="60" w:line="360" w:lineRule="auto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f</w:t>
      </w:r>
      <w:r w:rsidRPr="006E2002">
        <w:rPr>
          <w:rFonts w:ascii="Trebuchet MS" w:hAnsi="Trebuchet MS" w:cs="Arial"/>
          <w:sz w:val="20"/>
          <w:szCs w:val="20"/>
        </w:rPr>
        <w:t>. Okres zamieszkiwania: ………………………………………………………………………..…………………</w:t>
      </w:r>
    </w:p>
    <w:p w:rsidR="0079551F" w:rsidRPr="00975266" w:rsidRDefault="0079551F" w:rsidP="002114C9">
      <w:pPr>
        <w:spacing w:before="60" w:line="360" w:lineRule="auto"/>
        <w:ind w:left="360" w:hanging="360"/>
        <w:jc w:val="both"/>
        <w:rPr>
          <w:rFonts w:ascii="Trebuchet MS" w:hAnsi="Trebuchet MS" w:cs="Arial"/>
          <w:sz w:val="20"/>
          <w:szCs w:val="20"/>
        </w:rPr>
      </w:pPr>
      <w:r w:rsidRPr="00975266">
        <w:rPr>
          <w:rFonts w:ascii="Trebuchet MS" w:hAnsi="Trebuchet MS" w:cs="Arial"/>
          <w:sz w:val="20"/>
          <w:szCs w:val="20"/>
        </w:rPr>
        <w:t>g. Informacja o wysokości zaległości z tytułu opłat mieszkaniowych:</w:t>
      </w:r>
    </w:p>
    <w:p w:rsidR="0079551F" w:rsidRPr="00975266" w:rsidRDefault="0079551F" w:rsidP="002114C9">
      <w:pPr>
        <w:tabs>
          <w:tab w:val="left" w:pos="5040"/>
        </w:tabs>
        <w:spacing w:before="60" w:line="360" w:lineRule="auto"/>
        <w:ind w:left="252" w:firstLine="108"/>
        <w:jc w:val="both"/>
        <w:rPr>
          <w:rFonts w:ascii="Trebuchet MS" w:hAnsi="Trebuchet MS" w:cs="Arial"/>
          <w:sz w:val="20"/>
          <w:szCs w:val="20"/>
        </w:rPr>
      </w:pPr>
      <w:r w:rsidRPr="00975266">
        <w:rPr>
          <w:rFonts w:ascii="Trebuchet MS" w:hAnsi="Trebuchet MS" w:cs="Arial"/>
          <w:sz w:val="20"/>
          <w:szCs w:val="20"/>
        </w:rPr>
        <w:t>a) głównej ........................................ stan na dzień ...............................................</w:t>
      </w:r>
    </w:p>
    <w:p w:rsidR="0079551F" w:rsidRPr="00975266" w:rsidRDefault="0079551F" w:rsidP="002114C9">
      <w:pPr>
        <w:tabs>
          <w:tab w:val="left" w:pos="5040"/>
        </w:tabs>
        <w:spacing w:before="60" w:line="360" w:lineRule="auto"/>
        <w:ind w:left="252" w:firstLine="108"/>
        <w:jc w:val="both"/>
        <w:rPr>
          <w:rFonts w:ascii="Trebuchet MS" w:hAnsi="Trebuchet MS" w:cs="Arial"/>
          <w:sz w:val="20"/>
          <w:szCs w:val="20"/>
        </w:rPr>
      </w:pPr>
      <w:r w:rsidRPr="00975266">
        <w:rPr>
          <w:rFonts w:ascii="Trebuchet MS" w:hAnsi="Trebuchet MS" w:cs="Arial"/>
          <w:sz w:val="20"/>
          <w:szCs w:val="20"/>
        </w:rPr>
        <w:t>b) odsetek ...............................................stan na dzień ................................................</w:t>
      </w:r>
    </w:p>
    <w:p w:rsidR="0079551F" w:rsidRPr="00975266" w:rsidRDefault="0079551F" w:rsidP="002114C9">
      <w:pPr>
        <w:tabs>
          <w:tab w:val="left" w:pos="5760"/>
        </w:tabs>
        <w:spacing w:before="60" w:line="360" w:lineRule="auto"/>
        <w:ind w:left="252" w:firstLine="108"/>
        <w:jc w:val="both"/>
        <w:rPr>
          <w:rFonts w:ascii="Trebuchet MS" w:hAnsi="Trebuchet MS" w:cs="Arial"/>
          <w:sz w:val="20"/>
          <w:szCs w:val="20"/>
        </w:rPr>
      </w:pPr>
      <w:r w:rsidRPr="00975266">
        <w:rPr>
          <w:rFonts w:ascii="Trebuchet MS" w:hAnsi="Trebuchet MS" w:cs="Arial"/>
          <w:sz w:val="20"/>
          <w:szCs w:val="20"/>
        </w:rPr>
        <w:t>c) ugoda nr .......................................................z dnia ...............................................</w:t>
      </w:r>
    </w:p>
    <w:p w:rsidR="0079551F" w:rsidRDefault="0079551F" w:rsidP="002114C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Potwierdzam zgodność danych dotyczących warunków zamieszkania wnioskodawcy ubiegającego się o przydział mieszkania.</w:t>
      </w:r>
    </w:p>
    <w:p w:rsidR="0079551F" w:rsidRPr="006E2002" w:rsidRDefault="0079551F" w:rsidP="002114C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79551F" w:rsidRPr="006E2002" w:rsidRDefault="0079551F" w:rsidP="002114C9">
      <w:pPr>
        <w:tabs>
          <w:tab w:val="left" w:pos="612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ab/>
        <w:t>.......................................................</w:t>
      </w:r>
    </w:p>
    <w:p w:rsidR="0079551F" w:rsidRPr="006E2002" w:rsidRDefault="0079551F" w:rsidP="000111F1">
      <w:pPr>
        <w:spacing w:line="360" w:lineRule="auto"/>
        <w:ind w:left="6480"/>
        <w:jc w:val="both"/>
        <w:rPr>
          <w:rFonts w:ascii="Trebuchet MS" w:hAnsi="Trebuchet MS" w:cs="Arial"/>
          <w:sz w:val="20"/>
          <w:szCs w:val="20"/>
        </w:rPr>
      </w:pPr>
      <w:r w:rsidRPr="006E2002">
        <w:rPr>
          <w:rFonts w:ascii="Trebuchet MS" w:hAnsi="Trebuchet MS" w:cs="Arial"/>
          <w:sz w:val="20"/>
          <w:szCs w:val="20"/>
        </w:rPr>
        <w:t>(podpis, data, pieczęć administratora budynku)</w:t>
      </w:r>
    </w:p>
    <w:p w:rsidR="0079551F" w:rsidRDefault="0079551F" w:rsidP="002114C9">
      <w:pPr>
        <w:spacing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6E2002" w:rsidRDefault="0079551F" w:rsidP="000111F1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540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Dochód gospodarstwa domowego: </w:t>
      </w:r>
    </w:p>
    <w:p w:rsidR="0079551F" w:rsidRPr="006E2002" w:rsidRDefault="0079551F" w:rsidP="002114C9">
      <w:pPr>
        <w:spacing w:after="0" w:line="360" w:lineRule="auto"/>
        <w:ind w:left="360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left="360"/>
        <w:jc w:val="both"/>
        <w:rPr>
          <w:rFonts w:ascii="Trebuchet MS" w:hAnsi="Trebuchet MS"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Średni miesięczny dochód w moim gospodarstwie domowym w roku poprzednim  wyniósł ........................ zł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Wyciąg z ustawy z dnia 21 czerwca 2001 r. o dodatkach mieszkaniowych     (DZ. U. z 2013 r., poz. 966 z późn. zm.)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Art. 3. Ust. 3. Za dochód uważa się wszelkie przychody po odliczeniu kosztów ich uzyskania oraz po odliczeniu składek na ubezpieczenie emerytalne i rentowe oraz na ubezpieczenia chorobowe, określonych w przepisach o systemie ubezpieczeń społecznych, chyba, że zostały już zaliczone do kosztów uzyskania przychodu. Do dochodu nie wlicza się dodatków dla sierot zupełnych, zasiłków pielęgnacyjnych, zasiłków okresowych z pomocy społecznej, jednorazowych świadczeń pieniężnych i świadczeń w naturze z pomocy społecznej oraz dodatku mieszkaniowego. 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Pod pojęciem gospodarstwa domowego należy rozumieć gospodarstwo prowadzone przez osobę ubiegającą się o zawarcie umowy najmu lokalu mieszkalnego samodzielnie zajmującą lokal albo gospodarstwo prowadzone przez tę osobę wspólnie z małżonkiem i innymi osobami stale zamieszkującymi i gospodarującymi, które swoje prawa do zamieszkiwania w lokalu wywodzą z prawa tej osoby.</w:t>
      </w:r>
    </w:p>
    <w:p w:rsidR="0079551F" w:rsidRPr="006E2002" w:rsidRDefault="0079551F" w:rsidP="002114C9">
      <w:pPr>
        <w:spacing w:after="0" w:line="360" w:lineRule="auto"/>
        <w:ind w:left="720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0111F1">
      <w:pPr>
        <w:numPr>
          <w:ilvl w:val="0"/>
          <w:numId w:val="8"/>
        </w:numPr>
        <w:tabs>
          <w:tab w:val="clear" w:pos="1440"/>
        </w:tabs>
        <w:spacing w:after="0" w:line="360" w:lineRule="auto"/>
        <w:ind w:left="540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Jestem zainteresowany(a) uzyskaniem prawa najmu do lokalu mieszkalnego</w:t>
      </w:r>
    </w:p>
    <w:p w:rsidR="0079551F" w:rsidRPr="006E2002" w:rsidRDefault="0079551F" w:rsidP="002114C9">
      <w:pPr>
        <w:spacing w:after="0" w:line="360" w:lineRule="auto"/>
        <w:ind w:left="170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46,7</w:t>
      </w:r>
      <w:r>
        <w:rPr>
          <w:rFonts w:ascii="Trebuchet MS" w:hAnsi="Trebuchet MS"/>
          <w:bCs/>
          <w:sz w:val="20"/>
          <w:szCs w:val="20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Pr="0007669C" w:rsidRDefault="0079551F" w:rsidP="0007669C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46,7</w:t>
      </w:r>
      <w:r>
        <w:rPr>
          <w:rFonts w:ascii="Trebuchet MS" w:hAnsi="Trebuchet MS"/>
          <w:bCs/>
          <w:sz w:val="20"/>
          <w:szCs w:val="20"/>
          <w:lang w:eastAsia="pl-PL"/>
        </w:rPr>
        <w:t>5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48,71m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Pr="00D44DFC" w:rsidRDefault="0079551F" w:rsidP="00D44DFC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48,</w:t>
      </w:r>
      <w:r>
        <w:rPr>
          <w:rFonts w:ascii="Trebuchet MS" w:hAnsi="Trebuchet MS"/>
          <w:bCs/>
          <w:sz w:val="20"/>
          <w:szCs w:val="20"/>
          <w:lang w:eastAsia="pl-PL"/>
        </w:rPr>
        <w:t>86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51,23m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Pr="00D44DFC" w:rsidRDefault="0079551F" w:rsidP="00D44DFC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5</w:t>
      </w:r>
      <w:r>
        <w:rPr>
          <w:rFonts w:ascii="Trebuchet MS" w:hAnsi="Trebuchet MS"/>
          <w:bCs/>
          <w:sz w:val="20"/>
          <w:szCs w:val="20"/>
          <w:lang w:eastAsia="pl-PL"/>
        </w:rPr>
        <w:t>3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,</w:t>
      </w:r>
      <w:r>
        <w:rPr>
          <w:rFonts w:ascii="Trebuchet MS" w:hAnsi="Trebuchet MS"/>
          <w:bCs/>
          <w:sz w:val="20"/>
          <w:szCs w:val="20"/>
          <w:lang w:eastAsia="pl-PL"/>
        </w:rPr>
        <w:t>61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- pokój dzienny z aneksem kuchennym, pokój, przedpokój, łazienka+wc</w:t>
      </w:r>
    </w:p>
    <w:p w:rsidR="0079551F" w:rsidRPr="006E2002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55,</w:t>
      </w:r>
      <w:r>
        <w:rPr>
          <w:rFonts w:ascii="Trebuchet MS" w:hAnsi="Trebuchet MS"/>
          <w:bCs/>
          <w:sz w:val="20"/>
          <w:szCs w:val="20"/>
          <w:lang w:eastAsia="pl-PL"/>
        </w:rPr>
        <w:t>73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>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– pokój dzienny z aneksem kuchennym, dwa pokoje, przedpokój, łazienka+wc</w:t>
      </w:r>
    </w:p>
    <w:p w:rsidR="0079551F" w:rsidRPr="006E2002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56,34m</w:t>
      </w:r>
      <w:r w:rsidRPr="006E2002">
        <w:rPr>
          <w:rFonts w:ascii="Trebuchet MS" w:hAnsi="Trebuchet MS"/>
          <w:bCs/>
          <w:sz w:val="20"/>
          <w:szCs w:val="20"/>
          <w:vertAlign w:val="superscript"/>
          <w:lang w:eastAsia="pl-PL"/>
        </w:rPr>
        <w:t>2</w:t>
      </w: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 – pokój dzienny z aneksem kuchennym, dwa pokoje, przedpokój, łazienka+wc</w:t>
      </w:r>
    </w:p>
    <w:p w:rsidR="0079551F" w:rsidRPr="006E2002" w:rsidRDefault="0079551F" w:rsidP="002114C9">
      <w:pPr>
        <w:numPr>
          <w:ilvl w:val="0"/>
          <w:numId w:val="5"/>
        </w:numPr>
        <w:spacing w:after="0" w:line="360" w:lineRule="auto"/>
        <w:rPr>
          <w:rFonts w:ascii="Trebuchet MS" w:hAnsi="Trebuchet MS"/>
          <w:bCs/>
          <w:sz w:val="20"/>
          <w:szCs w:val="20"/>
          <w:lang w:eastAsia="pl-PL"/>
        </w:rPr>
      </w:pPr>
      <w:r>
        <w:rPr>
          <w:rFonts w:ascii="Trebuchet MS" w:hAnsi="Trebuchet MS"/>
          <w:bCs/>
          <w:sz w:val="20"/>
          <w:szCs w:val="20"/>
          <w:lang w:eastAsia="pl-PL"/>
        </w:rPr>
        <w:t>66,45</w:t>
      </w:r>
      <w:bookmarkStart w:id="0" w:name="_GoBack"/>
      <w:bookmarkEnd w:id="0"/>
      <w:r w:rsidRPr="006E2002">
        <w:rPr>
          <w:rFonts w:ascii="Trebuchet MS" w:hAnsi="Trebuchet MS"/>
          <w:bCs/>
          <w:sz w:val="20"/>
          <w:szCs w:val="20"/>
          <w:lang w:eastAsia="pl-PL"/>
        </w:rPr>
        <w:t>m2 – trzy pokoje, przedpokój, kuchnia, łazienka+wc</w:t>
      </w:r>
    </w:p>
    <w:p w:rsidR="0079551F" w:rsidRPr="006E2002" w:rsidRDefault="0079551F" w:rsidP="002114C9">
      <w:pPr>
        <w:numPr>
          <w:ilvl w:val="0"/>
          <w:numId w:val="5"/>
        </w:num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>73,63m2 – trzy pokoje, przedpokój, kuchnia, łazienka, wc</w:t>
      </w:r>
    </w:p>
    <w:p w:rsidR="0079551F" w:rsidRPr="006E2002" w:rsidRDefault="0079551F" w:rsidP="002114C9">
      <w:pPr>
        <w:keepNext/>
        <w:spacing w:after="0" w:line="360" w:lineRule="auto"/>
        <w:jc w:val="center"/>
        <w:outlineLvl w:val="2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Uwagi Wnioskodawcy (np. wnioskowana lokalizacja lokalu w budynku, preferowana powierzchni lokalu spośród wskazanych): ……………………………………………………………………………………..</w:t>
      </w: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....................................................................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wnioskodawcy</w:t>
      </w: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lang w:eastAsia="pl-PL"/>
        </w:rPr>
        <w:t>OŚWIADCZENIE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lang w:eastAsia="pl-PL"/>
        </w:rPr>
        <w:t>Niniejszym oświadczam, pod rygorem odpowiedzialności karnej, iż dane podane we wniosku są prawdziwe.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iCs/>
          <w:sz w:val="20"/>
          <w:szCs w:val="20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lang w:eastAsia="pl-PL"/>
        </w:rPr>
        <w:t>…………………………………….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lang w:eastAsia="pl-PL"/>
        </w:rPr>
        <w:tab/>
        <w:t>……………………………………………</w:t>
      </w: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>czytelny podpis wnioskodawcy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b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numPr>
          <w:ilvl w:val="0"/>
          <w:numId w:val="7"/>
        </w:num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Zgodnie z treścią art. 24 ust. 1 ustawy z dnia 29 września 1997 r. o ochronie danych osobowych (tj. Dz. U, z 2015 r., poz. 2135 z późn. zm.) udziela się następujących informacji: Administratorami danych będą:</w:t>
      </w:r>
    </w:p>
    <w:p w:rsidR="0079551F" w:rsidRPr="006E2002" w:rsidRDefault="0079551F" w:rsidP="002114C9">
      <w:pPr>
        <w:numPr>
          <w:ilvl w:val="0"/>
          <w:numId w:val="6"/>
        </w:num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Gmina Ruda Śląska, z siedzibą w Urzędzie Miasta Ruda Śląska w Rudzie Śląskiej (41-709) przy </w:t>
      </w:r>
      <w:r>
        <w:rPr>
          <w:rFonts w:ascii="Trebuchet MS" w:hAnsi="Trebuchet MS"/>
          <w:sz w:val="20"/>
          <w:szCs w:val="20"/>
          <w:lang w:eastAsia="pl-PL"/>
        </w:rPr>
        <w:t>Placu</w:t>
      </w:r>
      <w:r w:rsidRPr="006E2002">
        <w:rPr>
          <w:rFonts w:ascii="Trebuchet MS" w:hAnsi="Trebuchet MS"/>
          <w:sz w:val="20"/>
          <w:szCs w:val="20"/>
          <w:lang w:eastAsia="pl-PL"/>
        </w:rPr>
        <w:t xml:space="preserve"> Jana Pawła II 6,  </w:t>
      </w:r>
    </w:p>
    <w:p w:rsidR="0079551F" w:rsidRPr="006E2002" w:rsidRDefault="0079551F" w:rsidP="002114C9">
      <w:pPr>
        <w:numPr>
          <w:ilvl w:val="0"/>
          <w:numId w:val="6"/>
        </w:num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Towarzystwo Budownictwa Społecznego DOMBUD Sp. z o.o. z siedzibą w Będzinie (42-500) ul. Topolowa 6/22( zwana dalej Spółką) (KRS: 62194)</w:t>
      </w:r>
    </w:p>
    <w:p w:rsidR="0079551F" w:rsidRPr="006E2002" w:rsidRDefault="0079551F" w:rsidP="002114C9">
      <w:pPr>
        <w:numPr>
          <w:ilvl w:val="0"/>
          <w:numId w:val="7"/>
        </w:num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Wnioskodawcy w każdym czasie przysługuje uprawnienie do wglądu do treści danych osobowych oraz do ich poprawiania.</w:t>
      </w:r>
    </w:p>
    <w:p w:rsidR="0079551F" w:rsidRPr="006E2002" w:rsidRDefault="0079551F" w:rsidP="002114C9">
      <w:pPr>
        <w:numPr>
          <w:ilvl w:val="0"/>
          <w:numId w:val="7"/>
        </w:num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Podanie danych zawartych we wniosku jest dobrowolne.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right="566"/>
        <w:jc w:val="center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OŚWIADCZENIE WNIOSKODAWCY I OSÓB UPRAWNIONYCH DO ZAMIESZKIWANIA Z WNIOSKODAWCA</w:t>
      </w:r>
    </w:p>
    <w:p w:rsidR="0079551F" w:rsidRPr="006E2002" w:rsidRDefault="0079551F" w:rsidP="002114C9">
      <w:pPr>
        <w:spacing w:after="0" w:line="360" w:lineRule="auto"/>
        <w:ind w:right="566"/>
        <w:jc w:val="center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>(dotyczy osób wskazanych w pkt. 2 c niniejszego wniosku)</w:t>
      </w:r>
    </w:p>
    <w:p w:rsidR="0079551F" w:rsidRPr="006E2002" w:rsidRDefault="0079551F" w:rsidP="002114C9">
      <w:p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bCs/>
          <w:sz w:val="20"/>
          <w:szCs w:val="20"/>
          <w:lang w:eastAsia="pl-PL"/>
        </w:rPr>
        <w:t xml:space="preserve">Zgodnie z ustawą o ochronie danych osobowych oświadczam, iż wyrażam zgodę na przetwarzania moich danych osobowych, w tym informacji, których mowa w art. 27 ust. 1 powyższej ustawy na potrzeby związane z wykonywaniem zadań w zakresie zaspakajania potrzeb mieszkaniowych przez Gminę Ruda Śląska, oraz ze statutową działalnością Spółki TBS DOMBUD Sp. z o.o., w szczególności z wynajmowaniem lokali mieszkalnych  znajdujących się w zasobach Spółki. </w:t>
      </w:r>
    </w:p>
    <w:p w:rsidR="0079551F" w:rsidRPr="006E2002" w:rsidRDefault="0079551F" w:rsidP="002114C9">
      <w:pPr>
        <w:spacing w:after="0" w:line="360" w:lineRule="auto"/>
        <w:ind w:right="566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wnioskodawcy</w:t>
      </w:r>
    </w:p>
    <w:p w:rsidR="0079551F" w:rsidRPr="006E2002" w:rsidRDefault="0079551F" w:rsidP="002114C9">
      <w:pPr>
        <w:spacing w:after="0" w:line="360" w:lineRule="auto"/>
        <w:rPr>
          <w:rFonts w:ascii="Trebuchet MS" w:hAnsi="Trebuchet MS"/>
          <w:sz w:val="20"/>
          <w:szCs w:val="20"/>
          <w:vertAlign w:val="superscript"/>
          <w:lang w:eastAsia="pl-PL"/>
        </w:rPr>
      </w:pPr>
    </w:p>
    <w:p w:rsidR="0079551F" w:rsidRPr="006E2002" w:rsidRDefault="0079551F" w:rsidP="002114C9">
      <w:pPr>
        <w:spacing w:after="0" w:line="360" w:lineRule="auto"/>
        <w:ind w:left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</w:p>
    <w:p w:rsidR="0079551F" w:rsidRPr="006E2002" w:rsidRDefault="0079551F" w:rsidP="000111F1">
      <w:pPr>
        <w:spacing w:after="0" w:line="360" w:lineRule="auto"/>
        <w:ind w:left="6372" w:hanging="4956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osoby uprawnionej do </w:t>
      </w:r>
      <w:r>
        <w:rPr>
          <w:rFonts w:ascii="Trebuchet MS" w:hAnsi="Trebuchet MS"/>
          <w:iCs/>
          <w:sz w:val="20"/>
          <w:szCs w:val="20"/>
          <w:vertAlign w:val="superscript"/>
          <w:lang w:eastAsia="pl-PL"/>
        </w:rPr>
        <w:t>zamieszkiwania z 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wnioskodawcą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</w:p>
    <w:p w:rsidR="0079551F" w:rsidRPr="006E2002" w:rsidRDefault="0079551F" w:rsidP="000111F1">
      <w:pPr>
        <w:spacing w:after="0" w:line="360" w:lineRule="auto"/>
        <w:ind w:left="6372" w:hanging="4956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osoby uprawnionej do </w:t>
      </w:r>
      <w:r>
        <w:rPr>
          <w:rFonts w:ascii="Trebuchet MS" w:hAnsi="Trebuchet MS"/>
          <w:iCs/>
          <w:sz w:val="20"/>
          <w:szCs w:val="20"/>
          <w:vertAlign w:val="superscript"/>
          <w:lang w:eastAsia="pl-PL"/>
        </w:rPr>
        <w:t>zamieszkiwania z 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wnioskodawcą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</w:p>
    <w:p w:rsidR="0079551F" w:rsidRPr="006E2002" w:rsidRDefault="0079551F" w:rsidP="000111F1">
      <w:pPr>
        <w:spacing w:after="0" w:line="360" w:lineRule="auto"/>
        <w:ind w:left="6372" w:hanging="4956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osoby uprawnionej do </w:t>
      </w:r>
      <w:r>
        <w:rPr>
          <w:rFonts w:ascii="Trebuchet MS" w:hAnsi="Trebuchet MS"/>
          <w:iCs/>
          <w:sz w:val="20"/>
          <w:szCs w:val="20"/>
          <w:vertAlign w:val="superscript"/>
          <w:lang w:eastAsia="pl-PL"/>
        </w:rPr>
        <w:t>zamieszkiwania z 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wnioskodawcą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</w:p>
    <w:p w:rsidR="0079551F" w:rsidRPr="006E2002" w:rsidRDefault="0079551F" w:rsidP="000111F1">
      <w:pPr>
        <w:spacing w:after="0" w:line="360" w:lineRule="auto"/>
        <w:ind w:left="6372" w:hanging="4956"/>
        <w:jc w:val="both"/>
        <w:rPr>
          <w:rFonts w:ascii="Trebuchet MS" w:hAnsi="Trebuchet MS"/>
          <w:iCs/>
          <w:sz w:val="20"/>
          <w:szCs w:val="20"/>
          <w:vertAlign w:val="superscript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 osoby uprawnionej do </w:t>
      </w:r>
      <w:r>
        <w:rPr>
          <w:rFonts w:ascii="Trebuchet MS" w:hAnsi="Trebuchet MS"/>
          <w:iCs/>
          <w:sz w:val="20"/>
          <w:szCs w:val="20"/>
          <w:vertAlign w:val="superscript"/>
          <w:lang w:eastAsia="pl-PL"/>
        </w:rPr>
        <w:t>zamieszkiwania z 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wnioskodawcą</w:t>
      </w:r>
    </w:p>
    <w:p w:rsidR="0079551F" w:rsidRPr="006E2002" w:rsidRDefault="0079551F" w:rsidP="002114C9">
      <w:pPr>
        <w:spacing w:after="0" w:line="360" w:lineRule="auto"/>
        <w:jc w:val="center"/>
        <w:rPr>
          <w:rFonts w:ascii="Trebuchet MS" w:hAnsi="Trebuchet MS"/>
          <w:iCs/>
          <w:sz w:val="20"/>
          <w:szCs w:val="20"/>
          <w:lang w:eastAsia="pl-PL"/>
        </w:rPr>
      </w:pPr>
    </w:p>
    <w:p w:rsidR="0079551F" w:rsidRPr="006E2002" w:rsidRDefault="0079551F" w:rsidP="002114C9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  <w:lang w:eastAsia="pl-PL"/>
        </w:rPr>
      </w:pPr>
      <w:r w:rsidRPr="006E2002">
        <w:rPr>
          <w:rFonts w:ascii="Trebuchet MS" w:hAnsi="Trebuchet MS"/>
          <w:sz w:val="20"/>
          <w:szCs w:val="20"/>
          <w:lang w:eastAsia="pl-PL"/>
        </w:rPr>
        <w:t xml:space="preserve">............................................................... </w:t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</w:r>
      <w:r w:rsidRPr="006E2002">
        <w:rPr>
          <w:rFonts w:ascii="Trebuchet MS" w:hAnsi="Trebuchet MS"/>
          <w:sz w:val="20"/>
          <w:szCs w:val="20"/>
          <w:lang w:eastAsia="pl-PL"/>
        </w:rPr>
        <w:tab/>
        <w:t>.............................................................</w:t>
      </w:r>
    </w:p>
    <w:p w:rsidR="0079551F" w:rsidRPr="006E2002" w:rsidRDefault="0079551F" w:rsidP="000111F1">
      <w:pPr>
        <w:spacing w:after="0" w:line="360" w:lineRule="auto"/>
        <w:ind w:left="6372" w:hanging="4956"/>
        <w:jc w:val="both"/>
        <w:rPr>
          <w:rFonts w:ascii="Trebuchet MS" w:hAnsi="Trebuchet MS"/>
          <w:iCs/>
          <w:sz w:val="20"/>
          <w:szCs w:val="20"/>
          <w:lang w:eastAsia="pl-PL"/>
        </w:rPr>
      </w:pP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>miejscowość, data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ab/>
        <w:t xml:space="preserve">   czytelny podpis</w:t>
      </w:r>
      <w:r w:rsidRPr="006E2002">
        <w:rPr>
          <w:rFonts w:ascii="Trebuchet MS" w:hAnsi="Trebuchet MS"/>
          <w:iCs/>
          <w:sz w:val="20"/>
          <w:szCs w:val="20"/>
          <w:lang w:eastAsia="pl-PL"/>
        </w:rPr>
        <w:t xml:space="preserve"> 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osoby uprawnionej do </w:t>
      </w:r>
      <w:r>
        <w:rPr>
          <w:rFonts w:ascii="Trebuchet MS" w:hAnsi="Trebuchet MS"/>
          <w:iCs/>
          <w:sz w:val="20"/>
          <w:szCs w:val="20"/>
          <w:vertAlign w:val="superscript"/>
          <w:lang w:eastAsia="pl-PL"/>
        </w:rPr>
        <w:t>zamieszkiwania z </w:t>
      </w:r>
      <w:r w:rsidRPr="006E2002">
        <w:rPr>
          <w:rFonts w:ascii="Trebuchet MS" w:hAnsi="Trebuchet MS"/>
          <w:iCs/>
          <w:sz w:val="20"/>
          <w:szCs w:val="20"/>
          <w:vertAlign w:val="superscript"/>
          <w:lang w:eastAsia="pl-PL"/>
        </w:rPr>
        <w:t xml:space="preserve">wnioskodawcą </w:t>
      </w:r>
    </w:p>
    <w:p w:rsidR="0079551F" w:rsidRPr="006E2002" w:rsidRDefault="0079551F" w:rsidP="002114C9">
      <w:pPr>
        <w:spacing w:after="0" w:line="360" w:lineRule="auto"/>
        <w:jc w:val="both"/>
        <w:rPr>
          <w:rFonts w:ascii="Trebuchet MS" w:hAnsi="Trebuchet MS"/>
          <w:sz w:val="20"/>
          <w:szCs w:val="20"/>
          <w:lang w:eastAsia="pl-PL"/>
        </w:rPr>
      </w:pPr>
    </w:p>
    <w:p w:rsidR="0079551F" w:rsidRPr="006E2002" w:rsidRDefault="0079551F" w:rsidP="002114C9">
      <w:pPr>
        <w:spacing w:line="360" w:lineRule="auto"/>
        <w:rPr>
          <w:rFonts w:ascii="Trebuchet MS" w:hAnsi="Trebuchet MS"/>
          <w:sz w:val="20"/>
          <w:szCs w:val="20"/>
        </w:rPr>
      </w:pPr>
    </w:p>
    <w:sectPr w:rsidR="0079551F" w:rsidRPr="006E2002" w:rsidSect="00975266">
      <w:footerReference w:type="even" r:id="rId7"/>
      <w:footerReference w:type="default" r:id="rId8"/>
      <w:endnotePr>
        <w:numFmt w:val="decimal"/>
      </w:endnotePr>
      <w:pgSz w:w="11906" w:h="16838" w:code="9"/>
      <w:pgMar w:top="567" w:right="567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51F" w:rsidRDefault="0079551F" w:rsidP="00077A09">
      <w:pPr>
        <w:spacing w:after="0" w:line="240" w:lineRule="auto"/>
      </w:pPr>
      <w:r>
        <w:separator/>
      </w:r>
    </w:p>
  </w:endnote>
  <w:endnote w:type="continuationSeparator" w:id="0">
    <w:p w:rsidR="0079551F" w:rsidRDefault="0079551F" w:rsidP="00077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F" w:rsidRDefault="0079551F" w:rsidP="002964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51F" w:rsidRDefault="0079551F" w:rsidP="005E4D6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1F" w:rsidRDefault="0079551F" w:rsidP="002964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9551F" w:rsidRPr="000570DD" w:rsidRDefault="0079551F" w:rsidP="005E4D62">
    <w:pPr>
      <w:pStyle w:val="Footer"/>
      <w:ind w:right="360"/>
      <w:rPr>
        <w:sz w:val="16"/>
        <w:szCs w:val="16"/>
      </w:rPr>
    </w:pPr>
    <w:r w:rsidRPr="000570DD">
      <w:rPr>
        <w:sz w:val="16"/>
        <w:szCs w:val="16"/>
      </w:rPr>
      <w:t>*)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51F" w:rsidRDefault="0079551F" w:rsidP="00077A09">
      <w:pPr>
        <w:spacing w:after="0" w:line="240" w:lineRule="auto"/>
      </w:pPr>
      <w:r>
        <w:separator/>
      </w:r>
    </w:p>
  </w:footnote>
  <w:footnote w:type="continuationSeparator" w:id="0">
    <w:p w:rsidR="0079551F" w:rsidRDefault="0079551F" w:rsidP="00077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7B"/>
    <w:multiLevelType w:val="hybridMultilevel"/>
    <w:tmpl w:val="F0AEE6C6"/>
    <w:lvl w:ilvl="0" w:tplc="958EF14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A33C64"/>
    <w:multiLevelType w:val="hybridMultilevel"/>
    <w:tmpl w:val="D9E6FAD6"/>
    <w:lvl w:ilvl="0" w:tplc="B254CF5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AC68EC"/>
    <w:multiLevelType w:val="hybridMultilevel"/>
    <w:tmpl w:val="BCEA086E"/>
    <w:lvl w:ilvl="0" w:tplc="C0AABA7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B52464"/>
    <w:multiLevelType w:val="hybridMultilevel"/>
    <w:tmpl w:val="B2308B40"/>
    <w:lvl w:ilvl="0" w:tplc="8E40C146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">
    <w:nsid w:val="356635FF"/>
    <w:multiLevelType w:val="hybridMultilevel"/>
    <w:tmpl w:val="B8A0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CF23AE"/>
    <w:multiLevelType w:val="hybridMultilevel"/>
    <w:tmpl w:val="2056CCFC"/>
    <w:lvl w:ilvl="0" w:tplc="04150001">
      <w:start w:val="1"/>
      <w:numFmt w:val="bullet"/>
      <w:lvlText w:val=""/>
      <w:lvlJc w:val="left"/>
      <w:pPr>
        <w:ind w:left="1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6">
    <w:nsid w:val="4FD3252F"/>
    <w:multiLevelType w:val="hybridMultilevel"/>
    <w:tmpl w:val="787EEB6E"/>
    <w:lvl w:ilvl="0" w:tplc="8A8229E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36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0358CC"/>
    <w:multiLevelType w:val="multilevel"/>
    <w:tmpl w:val="D9E6FAD6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BD100D"/>
    <w:multiLevelType w:val="hybridMultilevel"/>
    <w:tmpl w:val="423A2732"/>
    <w:lvl w:ilvl="0" w:tplc="8A5A20A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711F0197"/>
    <w:multiLevelType w:val="hybridMultilevel"/>
    <w:tmpl w:val="4296ED00"/>
    <w:lvl w:ilvl="0" w:tplc="29F64D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08617B"/>
    <w:multiLevelType w:val="hybridMultilevel"/>
    <w:tmpl w:val="C7F6A8A8"/>
    <w:lvl w:ilvl="0" w:tplc="29F64D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22025B"/>
    <w:multiLevelType w:val="hybridMultilevel"/>
    <w:tmpl w:val="FA72814E"/>
    <w:lvl w:ilvl="0" w:tplc="0B82D512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9667E4E"/>
    <w:multiLevelType w:val="hybridMultilevel"/>
    <w:tmpl w:val="7688C908"/>
    <w:lvl w:ilvl="0" w:tplc="E7B0EA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AE2"/>
    <w:rsid w:val="000111F1"/>
    <w:rsid w:val="000570DD"/>
    <w:rsid w:val="0007669C"/>
    <w:rsid w:val="00077A09"/>
    <w:rsid w:val="00165DE1"/>
    <w:rsid w:val="00184202"/>
    <w:rsid w:val="00192E4F"/>
    <w:rsid w:val="001F091C"/>
    <w:rsid w:val="002114C9"/>
    <w:rsid w:val="0028259D"/>
    <w:rsid w:val="0029646A"/>
    <w:rsid w:val="00353B11"/>
    <w:rsid w:val="003736AC"/>
    <w:rsid w:val="00512D77"/>
    <w:rsid w:val="005249B4"/>
    <w:rsid w:val="005E4D62"/>
    <w:rsid w:val="00643911"/>
    <w:rsid w:val="006D5BFD"/>
    <w:rsid w:val="006E2002"/>
    <w:rsid w:val="0079551F"/>
    <w:rsid w:val="00975266"/>
    <w:rsid w:val="00982AE2"/>
    <w:rsid w:val="009F292A"/>
    <w:rsid w:val="00A10E0B"/>
    <w:rsid w:val="00A151F8"/>
    <w:rsid w:val="00A20C29"/>
    <w:rsid w:val="00B11846"/>
    <w:rsid w:val="00B23277"/>
    <w:rsid w:val="00BD360E"/>
    <w:rsid w:val="00D44DFC"/>
    <w:rsid w:val="00DB0685"/>
    <w:rsid w:val="00DB0BB4"/>
    <w:rsid w:val="00E03E20"/>
    <w:rsid w:val="00E87E9F"/>
    <w:rsid w:val="00EB3ADD"/>
    <w:rsid w:val="00FE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A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82AE2"/>
    <w:pPr>
      <w:tabs>
        <w:tab w:val="center" w:pos="4536"/>
        <w:tab w:val="right" w:pos="9072"/>
      </w:tabs>
      <w:spacing w:after="0" w:line="240" w:lineRule="auto"/>
    </w:pPr>
    <w:rPr>
      <w:rFonts w:ascii="Palatino Linotype" w:hAnsi="Palatino Linotype"/>
      <w:i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82AE2"/>
    <w:rPr>
      <w:rFonts w:ascii="Palatino Linotype" w:hAnsi="Palatino Linotype"/>
      <w:i/>
      <w:sz w:val="24"/>
      <w:lang w:eastAsia="pl-PL"/>
    </w:rPr>
  </w:style>
  <w:style w:type="character" w:styleId="PageNumber">
    <w:name w:val="page number"/>
    <w:basedOn w:val="DefaultParagraphFont"/>
    <w:uiPriority w:val="99"/>
    <w:rsid w:val="005E4D6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1392</Words>
  <Characters>8357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Katarzyna Ferens</dc:creator>
  <cp:keywords/>
  <dc:description/>
  <cp:lastModifiedBy>Administrator</cp:lastModifiedBy>
  <cp:revision>2</cp:revision>
  <dcterms:created xsi:type="dcterms:W3CDTF">2016-06-09T13:32:00Z</dcterms:created>
  <dcterms:modified xsi:type="dcterms:W3CDTF">2016-06-09T13:32:00Z</dcterms:modified>
</cp:coreProperties>
</file>